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C4A8" w14:textId="7B6324CF" w:rsidR="008D4D2F" w:rsidRDefault="00C45C0E" w:rsidP="001A785E">
      <w:pPr>
        <w:ind w:left="2080"/>
        <w:jc w:val="center"/>
        <w:rPr>
          <w:sz w:val="20"/>
          <w:szCs w:val="20"/>
        </w:rPr>
      </w:pPr>
      <w:r>
        <w:rPr>
          <w:noProof/>
        </w:rPr>
        <w:pict w14:anchorId="03603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0.45pt;width:144.75pt;height:93.3pt;z-index:-251657728;mso-position-horizontal-relative:text;mso-position-vertical-relative:text;mso-width-relative:page;mso-height-relative:page">
            <v:imagedata r:id="rId5" o:title="Logo_full1"/>
          </v:shape>
        </w:pict>
      </w:r>
      <w:r w:rsidR="005D5DD8">
        <w:rPr>
          <w:rFonts w:ascii="Arial Black" w:eastAsia="Arial Black" w:hAnsi="Arial Black" w:cs="Arial Black"/>
          <w:b/>
          <w:bCs/>
          <w:sz w:val="32"/>
          <w:szCs w:val="32"/>
        </w:rPr>
        <w:t xml:space="preserve">Mint- und </w:t>
      </w:r>
      <w:r w:rsidR="000A353E">
        <w:rPr>
          <w:rFonts w:ascii="Arial Black" w:eastAsia="Arial Black" w:hAnsi="Arial Black" w:cs="Arial Black"/>
          <w:b/>
          <w:bCs/>
          <w:sz w:val="32"/>
          <w:szCs w:val="32"/>
        </w:rPr>
        <w:t>Informatik-Mittelschule Stockerau</w:t>
      </w:r>
    </w:p>
    <w:p w14:paraId="60EE34F3" w14:textId="77777777" w:rsidR="008D4D2F" w:rsidRDefault="008D4D2F">
      <w:pPr>
        <w:spacing w:line="161" w:lineRule="exact"/>
      </w:pPr>
    </w:p>
    <w:tbl>
      <w:tblPr>
        <w:tblW w:w="6941" w:type="dxa"/>
        <w:tblInd w:w="29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827"/>
      </w:tblGrid>
      <w:tr w:rsidR="008D4D2F" w14:paraId="4E12D9F0" w14:textId="77777777" w:rsidTr="00DE4181">
        <w:trPr>
          <w:trHeight w:val="253"/>
        </w:trPr>
        <w:tc>
          <w:tcPr>
            <w:tcW w:w="3114" w:type="dxa"/>
            <w:vAlign w:val="bottom"/>
          </w:tcPr>
          <w:p w14:paraId="2D7238E7" w14:textId="77777777" w:rsidR="008D4D2F" w:rsidRPr="0080758D" w:rsidRDefault="000A353E">
            <w:pPr>
              <w:spacing w:line="252" w:lineRule="exact"/>
              <w:rPr>
                <w:sz w:val="22"/>
                <w:szCs w:val="22"/>
              </w:rPr>
            </w:pPr>
            <w:r w:rsidRPr="0080758D">
              <w:rPr>
                <w:rFonts w:eastAsia="Arial"/>
                <w:sz w:val="22"/>
                <w:szCs w:val="22"/>
              </w:rPr>
              <w:t>2000 Stockerau, Schulweg 1</w:t>
            </w:r>
          </w:p>
        </w:tc>
        <w:tc>
          <w:tcPr>
            <w:tcW w:w="3827" w:type="dxa"/>
            <w:vAlign w:val="bottom"/>
          </w:tcPr>
          <w:p w14:paraId="11FDBB9B" w14:textId="77777777" w:rsidR="008D4D2F" w:rsidRPr="0080758D" w:rsidRDefault="000A353E" w:rsidP="0080758D">
            <w:pPr>
              <w:spacing w:line="252" w:lineRule="exact"/>
              <w:rPr>
                <w:sz w:val="22"/>
                <w:szCs w:val="22"/>
              </w:rPr>
            </w:pPr>
            <w:r w:rsidRPr="0080758D">
              <w:rPr>
                <w:rFonts w:eastAsia="Arial"/>
                <w:w w:val="99"/>
                <w:sz w:val="22"/>
                <w:szCs w:val="22"/>
              </w:rPr>
              <w:t>infnms.stockerau@noeschule.at</w:t>
            </w:r>
          </w:p>
        </w:tc>
      </w:tr>
      <w:tr w:rsidR="008D4D2F" w14:paraId="015FABD3" w14:textId="77777777" w:rsidTr="00DE4181">
        <w:trPr>
          <w:trHeight w:val="252"/>
        </w:trPr>
        <w:tc>
          <w:tcPr>
            <w:tcW w:w="3114" w:type="dxa"/>
            <w:vAlign w:val="bottom"/>
          </w:tcPr>
          <w:p w14:paraId="443FA19B" w14:textId="7AE5B60D" w:rsidR="008D4D2F" w:rsidRPr="0080758D" w:rsidRDefault="000A353E">
            <w:pPr>
              <w:spacing w:line="252" w:lineRule="exact"/>
              <w:rPr>
                <w:sz w:val="22"/>
                <w:szCs w:val="22"/>
              </w:rPr>
            </w:pPr>
            <w:r w:rsidRPr="0080758D">
              <w:rPr>
                <w:rFonts w:eastAsia="Arial"/>
                <w:sz w:val="22"/>
                <w:szCs w:val="22"/>
              </w:rPr>
              <w:t>T: 02266/62228</w:t>
            </w:r>
            <w:r w:rsidR="007808D9">
              <w:rPr>
                <w:rFonts w:eastAsia="Arial"/>
                <w:sz w:val="22"/>
                <w:szCs w:val="22"/>
              </w:rPr>
              <w:t>-100</w:t>
            </w:r>
          </w:p>
        </w:tc>
        <w:tc>
          <w:tcPr>
            <w:tcW w:w="3827" w:type="dxa"/>
            <w:vAlign w:val="bottom"/>
          </w:tcPr>
          <w:p w14:paraId="582793D8" w14:textId="77777777" w:rsidR="008D4D2F" w:rsidRPr="0080758D" w:rsidRDefault="000A353E" w:rsidP="0080758D">
            <w:pPr>
              <w:spacing w:line="252" w:lineRule="exact"/>
              <w:ind w:left="1700"/>
              <w:rPr>
                <w:rFonts w:eastAsia="Arial"/>
                <w:color w:val="0000FF"/>
                <w:w w:val="99"/>
                <w:sz w:val="22"/>
                <w:szCs w:val="22"/>
                <w:u w:val="single"/>
              </w:rPr>
            </w:pPr>
            <w:hyperlink r:id="rId6">
              <w:r w:rsidRPr="0080758D">
                <w:rPr>
                  <w:rFonts w:eastAsia="Arial"/>
                  <w:color w:val="0000FF"/>
                  <w:w w:val="99"/>
                  <w:sz w:val="22"/>
                  <w:szCs w:val="22"/>
                  <w:u w:val="single"/>
                </w:rPr>
                <w:t>www.infnms.at</w:t>
              </w:r>
            </w:hyperlink>
          </w:p>
        </w:tc>
      </w:tr>
      <w:tr w:rsidR="008D4D2F" w14:paraId="3A666D78" w14:textId="77777777" w:rsidTr="00DE4181">
        <w:trPr>
          <w:trHeight w:val="254"/>
        </w:trPr>
        <w:tc>
          <w:tcPr>
            <w:tcW w:w="3114" w:type="dxa"/>
            <w:vAlign w:val="bottom"/>
          </w:tcPr>
          <w:p w14:paraId="4E4F75C6" w14:textId="77777777" w:rsidR="008D4D2F" w:rsidRPr="0080758D" w:rsidRDefault="008D4D2F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14:paraId="596608A4" w14:textId="77777777" w:rsidR="008D4D2F" w:rsidRPr="0080758D" w:rsidRDefault="008D4D2F">
            <w:pPr>
              <w:rPr>
                <w:sz w:val="22"/>
                <w:szCs w:val="22"/>
              </w:rPr>
            </w:pPr>
          </w:p>
        </w:tc>
      </w:tr>
    </w:tbl>
    <w:p w14:paraId="06827208" w14:textId="77777777" w:rsidR="008D4D2F" w:rsidRDefault="008D4D2F">
      <w:pPr>
        <w:spacing w:line="200" w:lineRule="exact"/>
      </w:pPr>
    </w:p>
    <w:p w14:paraId="555D63CA" w14:textId="77777777" w:rsidR="008D4D2F" w:rsidRDefault="008D4D2F">
      <w:pPr>
        <w:spacing w:line="200" w:lineRule="exact"/>
      </w:pPr>
    </w:p>
    <w:p w14:paraId="7ACA0FC6" w14:textId="77777777" w:rsidR="008D4D2F" w:rsidRDefault="008D4D2F">
      <w:pPr>
        <w:spacing w:line="324" w:lineRule="exact"/>
      </w:pPr>
    </w:p>
    <w:p w14:paraId="23072C7F" w14:textId="77777777" w:rsidR="00093C51" w:rsidRDefault="00093C51" w:rsidP="00093C51">
      <w:pPr>
        <w:jc w:val="center"/>
        <w:rPr>
          <w:rFonts w:ascii="Calibri" w:hAnsi="Calibri"/>
          <w:b/>
          <w:color w:val="70AD47" w:themeColor="accent6"/>
          <w:sz w:val="36"/>
          <w:szCs w:val="36"/>
          <w:u w:val="single"/>
        </w:rPr>
      </w:pPr>
      <w:r>
        <w:rPr>
          <w:rFonts w:ascii="Calibri" w:hAnsi="Calibri"/>
          <w:b/>
          <w:sz w:val="40"/>
          <w:szCs w:val="36"/>
          <w:u w:val="single"/>
        </w:rPr>
        <w:t>ANMELDUNG</w:t>
      </w:r>
    </w:p>
    <w:p w14:paraId="6542CCF7" w14:textId="77777777" w:rsidR="00093C51" w:rsidRDefault="00093C51" w:rsidP="00093C5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EBE0ED9" w14:textId="73463632" w:rsidR="00093C51" w:rsidRDefault="00093C51" w:rsidP="00093C51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Ich melde meine </w:t>
      </w:r>
      <w:r w:rsidRPr="005D5DD8">
        <w:rPr>
          <w:rFonts w:ascii="Calibri" w:hAnsi="Calibri"/>
          <w:sz w:val="28"/>
          <w:szCs w:val="28"/>
        </w:rPr>
        <w:t>Tochter/meinen</w:t>
      </w:r>
      <w:r>
        <w:rPr>
          <w:rFonts w:ascii="Calibri" w:hAnsi="Calibri"/>
          <w:sz w:val="28"/>
          <w:szCs w:val="28"/>
        </w:rPr>
        <w:t xml:space="preserve"> Sohn für das </w:t>
      </w:r>
      <w:r w:rsidR="0080758D">
        <w:rPr>
          <w:rFonts w:ascii="Calibri" w:hAnsi="Calibri"/>
          <w:b/>
          <w:bCs/>
          <w:sz w:val="28"/>
          <w:szCs w:val="28"/>
        </w:rPr>
        <w:t xml:space="preserve">Schuljahr </w:t>
      </w:r>
      <w:r w:rsidR="007808D9">
        <w:rPr>
          <w:rFonts w:ascii="Calibri" w:hAnsi="Calibri"/>
          <w:b/>
          <w:bCs/>
          <w:sz w:val="28"/>
          <w:szCs w:val="28"/>
        </w:rPr>
        <w:t>202</w:t>
      </w:r>
      <w:r w:rsidR="008C0E5F">
        <w:rPr>
          <w:rFonts w:ascii="Calibri" w:hAnsi="Calibri"/>
          <w:b/>
          <w:bCs/>
          <w:sz w:val="28"/>
          <w:szCs w:val="28"/>
        </w:rPr>
        <w:t>6</w:t>
      </w:r>
      <w:r w:rsidR="007808D9">
        <w:rPr>
          <w:rFonts w:ascii="Calibri" w:hAnsi="Calibri"/>
          <w:b/>
          <w:bCs/>
          <w:sz w:val="28"/>
          <w:szCs w:val="28"/>
        </w:rPr>
        <w:t>/2</w:t>
      </w:r>
      <w:r w:rsidR="008C0E5F">
        <w:rPr>
          <w:rFonts w:ascii="Calibri" w:hAnsi="Calibri"/>
          <w:b/>
          <w:bCs/>
          <w:sz w:val="28"/>
          <w:szCs w:val="28"/>
        </w:rPr>
        <w:t>7</w:t>
      </w:r>
    </w:p>
    <w:p w14:paraId="20D69F69" w14:textId="3759C53B" w:rsidR="00516625" w:rsidRDefault="00093C51" w:rsidP="00093C51">
      <w:pPr>
        <w:spacing w:after="40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in der </w:t>
      </w:r>
      <w:r w:rsidR="0080758D" w:rsidRPr="0080758D">
        <w:rPr>
          <w:rFonts w:ascii="Calibri" w:hAnsi="Calibri"/>
          <w:b/>
          <w:sz w:val="28"/>
          <w:szCs w:val="28"/>
        </w:rPr>
        <w:t xml:space="preserve">MINT- und </w:t>
      </w:r>
      <w:r w:rsidRPr="0080758D">
        <w:rPr>
          <w:rFonts w:ascii="Calibri" w:hAnsi="Calibri"/>
          <w:b/>
          <w:sz w:val="28"/>
          <w:szCs w:val="28"/>
        </w:rPr>
        <w:t>Informatik</w:t>
      </w:r>
      <w:r>
        <w:rPr>
          <w:rFonts w:ascii="Calibri" w:hAnsi="Calibri"/>
          <w:b/>
          <w:sz w:val="28"/>
          <w:szCs w:val="28"/>
        </w:rPr>
        <w:t>-M</w:t>
      </w:r>
      <w:r w:rsidR="00516625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ttelschule Stockerau</w:t>
      </w:r>
      <w:r>
        <w:rPr>
          <w:rFonts w:ascii="Calibri" w:hAnsi="Calibri"/>
          <w:sz w:val="28"/>
          <w:szCs w:val="28"/>
        </w:rPr>
        <w:t xml:space="preserve"> an. </w:t>
      </w:r>
    </w:p>
    <w:p w14:paraId="6C4C82FB" w14:textId="0F14479E" w:rsidR="00093C51" w:rsidRPr="00516625" w:rsidRDefault="00574B5F" w:rsidP="00093C51">
      <w:pPr>
        <w:spacing w:after="400"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2EBD0D6" wp14:editId="0D2610C2">
            <wp:simplePos x="0" y="0"/>
            <wp:positionH relativeFrom="column">
              <wp:posOffset>-281305</wp:posOffset>
            </wp:positionH>
            <wp:positionV relativeFrom="paragraph">
              <wp:posOffset>589280</wp:posOffset>
            </wp:positionV>
            <wp:extent cx="831215" cy="541020"/>
            <wp:effectExtent l="0" t="0" r="6985" b="0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625" w:rsidRPr="00516625">
        <w:rPr>
          <w:rFonts w:ascii="Calibri" w:hAnsi="Calibri"/>
        </w:rPr>
        <w:t xml:space="preserve">Bitte kreuzen Sie den gewünschten Schwerpunkt an: </w:t>
      </w:r>
    </w:p>
    <w:p w14:paraId="5E88998F" w14:textId="71CE36AC" w:rsidR="00093C51" w:rsidRDefault="00093C51" w:rsidP="00516625">
      <w:pPr>
        <w:spacing w:line="276" w:lineRule="auto"/>
        <w:ind w:left="708"/>
        <w:rPr>
          <w:rFonts w:ascii="Calibri" w:hAnsi="Calibri"/>
          <w:sz w:val="8"/>
          <w:szCs w:val="8"/>
        </w:rPr>
      </w:pPr>
    </w:p>
    <w:p w14:paraId="1405697B" w14:textId="32100184" w:rsidR="00516625" w:rsidRPr="00516625" w:rsidRDefault="00574B5F" w:rsidP="00574B5F">
      <w:pPr>
        <w:pStyle w:val="Listenabsatz"/>
        <w:numPr>
          <w:ilvl w:val="0"/>
          <w:numId w:val="2"/>
        </w:numPr>
        <w:shd w:val="clear" w:color="auto" w:fill="92D050"/>
        <w:spacing w:line="276" w:lineRule="auto"/>
        <w:ind w:left="1418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3330716" wp14:editId="38C7A000">
            <wp:simplePos x="0" y="0"/>
            <wp:positionH relativeFrom="column">
              <wp:posOffset>-228600</wp:posOffset>
            </wp:positionH>
            <wp:positionV relativeFrom="paragraph">
              <wp:posOffset>480695</wp:posOffset>
            </wp:positionV>
            <wp:extent cx="780415" cy="561975"/>
            <wp:effectExtent l="0" t="0" r="63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625" w:rsidRPr="00516625">
        <w:rPr>
          <w:rFonts w:ascii="Calibri" w:hAnsi="Calibri"/>
          <w:sz w:val="28"/>
          <w:szCs w:val="28"/>
        </w:rPr>
        <w:t>Meine Tochter</w:t>
      </w:r>
      <w:r w:rsidR="00516625" w:rsidRPr="005D5DD8">
        <w:rPr>
          <w:rFonts w:ascii="Calibri" w:hAnsi="Calibri"/>
          <w:sz w:val="28"/>
          <w:szCs w:val="28"/>
        </w:rPr>
        <w:t>/mein</w:t>
      </w:r>
      <w:r w:rsidR="00516625" w:rsidRPr="00516625">
        <w:rPr>
          <w:rFonts w:ascii="Calibri" w:hAnsi="Calibri"/>
          <w:sz w:val="28"/>
          <w:szCs w:val="28"/>
        </w:rPr>
        <w:t xml:space="preserve"> Sohn möchte in die </w:t>
      </w:r>
      <w:proofErr w:type="spellStart"/>
      <w:r w:rsidR="00516625" w:rsidRPr="00516625">
        <w:rPr>
          <w:rFonts w:ascii="Calibri" w:hAnsi="Calibri"/>
          <w:b/>
          <w:sz w:val="28"/>
          <w:szCs w:val="28"/>
        </w:rPr>
        <w:t>eFit</w:t>
      </w:r>
      <w:proofErr w:type="spellEnd"/>
      <w:r w:rsidR="00516625" w:rsidRPr="00516625">
        <w:rPr>
          <w:rFonts w:ascii="Calibri" w:hAnsi="Calibri"/>
          <w:b/>
          <w:sz w:val="28"/>
          <w:szCs w:val="28"/>
        </w:rPr>
        <w:t>-Klasse</w:t>
      </w:r>
      <w:r w:rsidR="00516625" w:rsidRPr="00516625">
        <w:rPr>
          <w:rFonts w:ascii="Calibri" w:hAnsi="Calibri"/>
          <w:sz w:val="28"/>
          <w:szCs w:val="28"/>
        </w:rPr>
        <w:t xml:space="preserve"> aufgenommen werden.</w:t>
      </w:r>
    </w:p>
    <w:p w14:paraId="3977DC7D" w14:textId="2B16EBFD" w:rsidR="00093C51" w:rsidRPr="00516625" w:rsidRDefault="00093C51" w:rsidP="00574B5F">
      <w:pPr>
        <w:pStyle w:val="Listenabsatz"/>
        <w:numPr>
          <w:ilvl w:val="0"/>
          <w:numId w:val="2"/>
        </w:numPr>
        <w:shd w:val="clear" w:color="auto" w:fill="00B0F0"/>
        <w:spacing w:line="276" w:lineRule="auto"/>
        <w:ind w:left="1418"/>
        <w:rPr>
          <w:rFonts w:ascii="Calibri" w:hAnsi="Calibri"/>
          <w:sz w:val="28"/>
          <w:szCs w:val="28"/>
        </w:rPr>
      </w:pPr>
      <w:r w:rsidRPr="00516625">
        <w:rPr>
          <w:rFonts w:ascii="Calibri" w:hAnsi="Calibri"/>
          <w:sz w:val="28"/>
          <w:szCs w:val="28"/>
        </w:rPr>
        <w:t xml:space="preserve">Meine </w:t>
      </w:r>
      <w:r w:rsidRPr="005D5DD8">
        <w:rPr>
          <w:rFonts w:ascii="Calibri" w:hAnsi="Calibri"/>
          <w:sz w:val="28"/>
          <w:szCs w:val="28"/>
        </w:rPr>
        <w:t>Tochter/mein</w:t>
      </w:r>
      <w:r w:rsidRPr="00516625">
        <w:rPr>
          <w:rFonts w:ascii="Calibri" w:hAnsi="Calibri"/>
          <w:sz w:val="28"/>
          <w:szCs w:val="28"/>
        </w:rPr>
        <w:t xml:space="preserve"> Sohn möchte in die</w:t>
      </w:r>
      <w:r w:rsidRPr="00516625">
        <w:rPr>
          <w:rFonts w:ascii="Calibri" w:hAnsi="Calibri"/>
          <w:b/>
          <w:sz w:val="28"/>
          <w:szCs w:val="28"/>
        </w:rPr>
        <w:t xml:space="preserve"> </w:t>
      </w:r>
      <w:r w:rsidR="00574B5F">
        <w:rPr>
          <w:rFonts w:ascii="Calibri" w:hAnsi="Calibri"/>
          <w:b/>
          <w:sz w:val="28"/>
          <w:szCs w:val="28"/>
        </w:rPr>
        <w:t>Mint</w:t>
      </w:r>
      <w:r w:rsidRPr="00516625">
        <w:rPr>
          <w:rFonts w:ascii="Calibri" w:hAnsi="Calibri"/>
          <w:b/>
          <w:sz w:val="28"/>
          <w:szCs w:val="28"/>
        </w:rPr>
        <w:t xml:space="preserve">-Klasse </w:t>
      </w:r>
      <w:r w:rsidRPr="00516625">
        <w:rPr>
          <w:rFonts w:ascii="Calibri" w:hAnsi="Calibri"/>
          <w:sz w:val="28"/>
          <w:szCs w:val="28"/>
        </w:rPr>
        <w:t>aufgenommen werden.</w:t>
      </w:r>
    </w:p>
    <w:p w14:paraId="46528392" w14:textId="77777777" w:rsidR="00093C51" w:rsidRDefault="00093C51" w:rsidP="00093C51">
      <w:pPr>
        <w:spacing w:line="276" w:lineRule="auto"/>
        <w:ind w:left="708"/>
        <w:rPr>
          <w:rFonts w:ascii="Calibri" w:hAnsi="Calibri"/>
          <w:sz w:val="16"/>
          <w:szCs w:val="16"/>
        </w:rPr>
      </w:pPr>
    </w:p>
    <w:p w14:paraId="7F4F1ABB" w14:textId="77777777" w:rsidR="00093C51" w:rsidRDefault="00093C51" w:rsidP="00093C51">
      <w:pPr>
        <w:spacing w:line="276" w:lineRule="auto"/>
        <w:ind w:left="708"/>
        <w:rPr>
          <w:rFonts w:ascii="Calibri" w:hAnsi="Calibri"/>
          <w:sz w:val="12"/>
          <w:szCs w:val="12"/>
        </w:rPr>
      </w:pPr>
    </w:p>
    <w:p w14:paraId="18C17823" w14:textId="77777777" w:rsidR="00093C51" w:rsidRDefault="00093C51" w:rsidP="00093C51">
      <w:pPr>
        <w:spacing w:line="276" w:lineRule="auto"/>
        <w:rPr>
          <w:rFonts w:ascii="Calibri" w:hAnsi="Calibri"/>
          <w:b/>
          <w:sz w:val="16"/>
          <w:szCs w:val="16"/>
        </w:rPr>
      </w:pPr>
    </w:p>
    <w:p w14:paraId="512AA876" w14:textId="77777777" w:rsidR="00093C51" w:rsidRDefault="00093C51" w:rsidP="00516625">
      <w:pPr>
        <w:shd w:val="clear" w:color="auto" w:fill="92D050"/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Daten der Schülerin/des Schülers: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093C51" w14:paraId="6E1F98A5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739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Familienname: </w:t>
            </w:r>
          </w:p>
          <w:p w14:paraId="0EEF562D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C88E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Religionsbekenntnis:</w:t>
            </w:r>
          </w:p>
        </w:tc>
      </w:tr>
      <w:tr w:rsidR="00093C51" w14:paraId="01B5585D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076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Vorname:</w:t>
            </w:r>
          </w:p>
          <w:p w14:paraId="40C2E5B6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3E9A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Erstsprache:</w:t>
            </w:r>
          </w:p>
        </w:tc>
      </w:tr>
      <w:tr w:rsidR="00093C51" w14:paraId="462C440A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707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Geschlecht: </w:t>
            </w:r>
            <w:r>
              <w:rPr>
                <w:rFonts w:ascii="Calibri" w:hAnsi="Calibri"/>
                <w:lang w:val="de-DE" w:eastAsia="de-DE"/>
              </w:rPr>
              <w:tab/>
              <w:t>[] m</w:t>
            </w:r>
            <w:r>
              <w:rPr>
                <w:rFonts w:ascii="Calibri" w:hAnsi="Calibri"/>
                <w:lang w:val="de-DE" w:eastAsia="de-DE"/>
              </w:rPr>
              <w:tab/>
              <w:t>[] w</w:t>
            </w:r>
          </w:p>
          <w:p w14:paraId="4B1376B6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F351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Sozialversicherungsnummer:</w:t>
            </w:r>
          </w:p>
        </w:tc>
      </w:tr>
      <w:tr w:rsidR="00093C51" w14:paraId="308CE01C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6C4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Geburtsdatum: </w:t>
            </w:r>
          </w:p>
          <w:p w14:paraId="14E51C98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052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</w:tr>
      <w:tr w:rsidR="00093C51" w14:paraId="180861CD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4F3E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Geburtsort: </w:t>
            </w:r>
          </w:p>
          <w:p w14:paraId="33B2B26D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BC36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Derzeitige Schule: </w:t>
            </w:r>
          </w:p>
        </w:tc>
      </w:tr>
      <w:tr w:rsidR="00093C51" w14:paraId="7FA0942D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475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Geburtsstaat: </w:t>
            </w:r>
          </w:p>
          <w:p w14:paraId="585DCBB5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C93B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Derzeitige Klasse: </w:t>
            </w:r>
          </w:p>
        </w:tc>
      </w:tr>
      <w:tr w:rsidR="00093C51" w14:paraId="1E06E8D9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7F2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Staatsbürgerschaft: </w:t>
            </w:r>
          </w:p>
          <w:p w14:paraId="0EA923A9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E95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</w:tr>
      <w:tr w:rsidR="00093C51" w14:paraId="5236C8BD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196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In Österreich seit: </w:t>
            </w:r>
          </w:p>
          <w:p w14:paraId="75BB062B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60B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</w:tr>
    </w:tbl>
    <w:p w14:paraId="1ABFE536" w14:textId="77777777" w:rsidR="00093C51" w:rsidRDefault="00093C51" w:rsidP="00093C51">
      <w:pPr>
        <w:shd w:val="clear" w:color="auto" w:fill="FFFFFF"/>
        <w:spacing w:before="10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Bitte auch die Rückseite ausfüllen!</w:t>
      </w:r>
      <w:r>
        <w:rPr>
          <w:rFonts w:ascii="Calibri" w:hAnsi="Calibri"/>
          <w:b/>
        </w:rPr>
        <w:br w:type="page"/>
      </w:r>
    </w:p>
    <w:p w14:paraId="4EC90755" w14:textId="77777777" w:rsidR="00093C51" w:rsidRDefault="00093C51" w:rsidP="00093C51">
      <w:pPr>
        <w:shd w:val="clear" w:color="auto" w:fill="FFFFFF"/>
        <w:spacing w:before="100" w:line="276" w:lineRule="auto"/>
        <w:jc w:val="both"/>
        <w:rPr>
          <w:rFonts w:ascii="Calibri" w:hAnsi="Calibri"/>
          <w:b/>
          <w:sz w:val="16"/>
          <w:szCs w:val="16"/>
        </w:rPr>
      </w:pPr>
    </w:p>
    <w:p w14:paraId="112B22FF" w14:textId="77777777" w:rsidR="00093C51" w:rsidRDefault="00093C51" w:rsidP="00516625">
      <w:pPr>
        <w:shd w:val="clear" w:color="auto" w:fill="92D050"/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Daten der Erziehungsberechtigten: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093C51" w14:paraId="0115F7A5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3F51" w14:textId="77777777" w:rsidR="00093C51" w:rsidRDefault="00093C5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lang w:val="de-DE" w:eastAsia="de-DE"/>
              </w:rPr>
            </w:pPr>
            <w:r>
              <w:rPr>
                <w:rFonts w:ascii="Calibri" w:hAnsi="Calibri"/>
                <w:b/>
                <w:sz w:val="28"/>
                <w:lang w:val="de-DE" w:eastAsia="de-DE"/>
              </w:rPr>
              <w:t>Mutter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E67C" w14:textId="77777777" w:rsidR="00093C51" w:rsidRDefault="00093C5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lang w:val="de-DE" w:eastAsia="de-DE"/>
              </w:rPr>
            </w:pPr>
            <w:r>
              <w:rPr>
                <w:rFonts w:ascii="Calibri" w:hAnsi="Calibri"/>
                <w:b/>
                <w:sz w:val="28"/>
                <w:lang w:val="de-DE" w:eastAsia="de-DE"/>
              </w:rPr>
              <w:t>Vater</w:t>
            </w:r>
          </w:p>
        </w:tc>
      </w:tr>
      <w:tr w:rsidR="00093C51" w14:paraId="25D6C4FB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B31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Familienname: </w:t>
            </w:r>
          </w:p>
          <w:p w14:paraId="60E7BDC2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14E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 xml:space="preserve">Familienname: </w:t>
            </w:r>
          </w:p>
          <w:p w14:paraId="63A40167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</w:tr>
      <w:tr w:rsidR="00093C51" w14:paraId="3DD53F7D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EA0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Vorname:</w:t>
            </w:r>
          </w:p>
          <w:p w14:paraId="761F67DD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E06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Vorname:</w:t>
            </w:r>
          </w:p>
          <w:p w14:paraId="184F8605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</w:tr>
      <w:tr w:rsidR="00093C51" w14:paraId="3251B6D1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7CD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Adresse:</w:t>
            </w:r>
          </w:p>
          <w:p w14:paraId="228DC1B3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de-DE" w:eastAsia="de-DE"/>
              </w:rPr>
            </w:pPr>
          </w:p>
          <w:p w14:paraId="334CBBC8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3A3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Adresse:</w:t>
            </w:r>
          </w:p>
          <w:p w14:paraId="45142EBC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</w:tr>
      <w:tr w:rsidR="00093C51" w14:paraId="279E470D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593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Telefonnummer:</w:t>
            </w:r>
          </w:p>
          <w:p w14:paraId="277CBD1E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1E2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Telefonnummer:</w:t>
            </w:r>
          </w:p>
          <w:p w14:paraId="1F054113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</w:p>
        </w:tc>
      </w:tr>
      <w:tr w:rsidR="00093C51" w14:paraId="508A23E2" w14:textId="77777777" w:rsidTr="005166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CB2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E-Mail:</w:t>
            </w:r>
          </w:p>
          <w:p w14:paraId="0EDA73BD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de-DE" w:eastAsia="de-D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E2DD" w14:textId="77777777" w:rsidR="00093C51" w:rsidRDefault="00093C51">
            <w:pPr>
              <w:spacing w:line="276" w:lineRule="auto"/>
              <w:jc w:val="both"/>
              <w:rPr>
                <w:rFonts w:ascii="Calibri" w:hAnsi="Calibri"/>
                <w:lang w:val="de-DE" w:eastAsia="de-DE"/>
              </w:rPr>
            </w:pPr>
            <w:r>
              <w:rPr>
                <w:rFonts w:ascii="Calibri" w:hAnsi="Calibri"/>
                <w:lang w:val="de-DE" w:eastAsia="de-DE"/>
              </w:rPr>
              <w:t>E-Mail:</w:t>
            </w:r>
          </w:p>
        </w:tc>
      </w:tr>
    </w:tbl>
    <w:p w14:paraId="5E8F68A5" w14:textId="77777777" w:rsidR="00093C51" w:rsidRDefault="00093C51" w:rsidP="00093C51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3EAE7016" w14:textId="2CD2D56A" w:rsidR="00093C51" w:rsidRDefault="00093C51" w:rsidP="00093C51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Es erfolgt auch eine </w:t>
      </w:r>
      <w:r>
        <w:rPr>
          <w:rFonts w:ascii="Calibri" w:hAnsi="Calibri"/>
          <w:b/>
        </w:rPr>
        <w:t>Anmeldung an einer anderen Schule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[</w:t>
      </w:r>
      <w:r w:rsidR="00574B5F">
        <w:rPr>
          <w:rFonts w:ascii="Calibri" w:hAnsi="Calibri"/>
        </w:rPr>
        <w:t xml:space="preserve">  </w:t>
      </w:r>
      <w:r>
        <w:rPr>
          <w:rFonts w:ascii="Calibri" w:hAnsi="Calibri"/>
        </w:rPr>
        <w:t>]</w:t>
      </w:r>
      <w:proofErr w:type="gramEnd"/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[</w:t>
      </w:r>
      <w:r w:rsidR="00574B5F">
        <w:rPr>
          <w:rFonts w:ascii="Calibri" w:hAnsi="Calibri"/>
        </w:rPr>
        <w:t xml:space="preserve">  </w:t>
      </w:r>
      <w:r>
        <w:rPr>
          <w:rFonts w:ascii="Calibri" w:hAnsi="Calibri"/>
        </w:rPr>
        <w:t>]</w:t>
      </w:r>
      <w:proofErr w:type="gramEnd"/>
      <w:r>
        <w:rPr>
          <w:rFonts w:ascii="Calibri" w:hAnsi="Calibri"/>
        </w:rPr>
        <w:t xml:space="preserve"> nein</w:t>
      </w:r>
    </w:p>
    <w:p w14:paraId="450ED648" w14:textId="264D293E" w:rsidR="00093C51" w:rsidRDefault="00093C51" w:rsidP="00516625">
      <w:pPr>
        <w:spacing w:line="36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In welche Schule? …………………………………………………………………………………………………</w:t>
      </w:r>
    </w:p>
    <w:p w14:paraId="653F5D46" w14:textId="77777777" w:rsidR="00093C51" w:rsidRDefault="00093C51" w:rsidP="00093C51">
      <w:pPr>
        <w:spacing w:before="100" w:line="360" w:lineRule="auto"/>
        <w:jc w:val="both"/>
        <w:rPr>
          <w:rFonts w:ascii="Calibri" w:hAnsi="Calibri"/>
          <w:b/>
          <w:sz w:val="4"/>
          <w:szCs w:val="4"/>
        </w:rPr>
      </w:pPr>
    </w:p>
    <w:p w14:paraId="4AEA2D75" w14:textId="5C864FEC" w:rsidR="00093C51" w:rsidRDefault="00093C51" w:rsidP="00093C51">
      <w:pPr>
        <w:pStyle w:val="Listenabsatz"/>
        <w:numPr>
          <w:ilvl w:val="0"/>
          <w:numId w:val="3"/>
        </w:numPr>
        <w:spacing w:after="3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Meine Tochter/mein Sohn möchte an der</w:t>
      </w:r>
      <w:r>
        <w:rPr>
          <w:rFonts w:ascii="Calibri" w:hAnsi="Calibri"/>
          <w:sz w:val="28"/>
          <w:szCs w:val="28"/>
        </w:rPr>
        <w:t xml:space="preserve"> </w:t>
      </w:r>
      <w:r w:rsidRPr="00093C51">
        <w:rPr>
          <w:rFonts w:ascii="Calibri" w:hAnsi="Calibri"/>
          <w:b/>
        </w:rPr>
        <w:t>Nachmittagsbetreuung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 xml:space="preserve">teilnehmen. </w:t>
      </w:r>
      <w:r>
        <w:rPr>
          <w:rFonts w:ascii="Calibri" w:hAnsi="Calibri"/>
          <w:sz w:val="20"/>
          <w:szCs w:val="20"/>
        </w:rPr>
        <w:t xml:space="preserve"> (Die tatsächliche Anmeldung erfolgt zu einem späteren Zeitpunkt.)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[</w:t>
      </w:r>
      <w:r w:rsidR="00574B5F">
        <w:rPr>
          <w:rFonts w:ascii="Calibri" w:hAnsi="Calibri"/>
        </w:rPr>
        <w:t xml:space="preserve">  </w:t>
      </w:r>
      <w:r>
        <w:rPr>
          <w:rFonts w:ascii="Calibri" w:hAnsi="Calibri"/>
        </w:rPr>
        <w:t>]</w:t>
      </w:r>
      <w:proofErr w:type="gramEnd"/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[</w:t>
      </w:r>
      <w:r w:rsidR="00574B5F">
        <w:rPr>
          <w:rFonts w:ascii="Calibri" w:hAnsi="Calibri"/>
        </w:rPr>
        <w:t xml:space="preserve">  </w:t>
      </w:r>
      <w:r>
        <w:rPr>
          <w:rFonts w:ascii="Calibri" w:hAnsi="Calibri"/>
        </w:rPr>
        <w:t>]</w:t>
      </w:r>
      <w:proofErr w:type="gramEnd"/>
      <w:r>
        <w:rPr>
          <w:rFonts w:ascii="Calibri" w:hAnsi="Calibri"/>
        </w:rPr>
        <w:t xml:space="preserve"> nein</w:t>
      </w:r>
    </w:p>
    <w:p w14:paraId="3C8F14A1" w14:textId="77777777" w:rsidR="00962538" w:rsidRPr="00516625" w:rsidRDefault="00962538" w:rsidP="00962538">
      <w:pPr>
        <w:pStyle w:val="Listenabsatz"/>
        <w:spacing w:before="100" w:line="360" w:lineRule="auto"/>
        <w:jc w:val="both"/>
        <w:rPr>
          <w:rFonts w:ascii="Calibri" w:hAnsi="Calibri"/>
          <w:sz w:val="16"/>
          <w:szCs w:val="16"/>
        </w:rPr>
      </w:pPr>
    </w:p>
    <w:p w14:paraId="2D412089" w14:textId="02A8A539" w:rsidR="00962538" w:rsidRDefault="00962538" w:rsidP="00962538">
      <w:pPr>
        <w:pStyle w:val="Listenabsatz"/>
        <w:numPr>
          <w:ilvl w:val="0"/>
          <w:numId w:val="7"/>
        </w:numPr>
        <w:spacing w:before="10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</w:rPr>
        <w:t>Es besteht Interesse an folgenden</w:t>
      </w:r>
      <w:r w:rsidRPr="00962538">
        <w:rPr>
          <w:rFonts w:ascii="Calibri" w:hAnsi="Calibri"/>
          <w:bCs/>
        </w:rPr>
        <w:t xml:space="preserve"> </w:t>
      </w:r>
      <w:r w:rsidRPr="00962538">
        <w:rPr>
          <w:rFonts w:ascii="Calibri" w:hAnsi="Calibri"/>
          <w:b/>
        </w:rPr>
        <w:t>unverbindlich</w:t>
      </w:r>
      <w:r w:rsidRPr="005D5DD8">
        <w:rPr>
          <w:rFonts w:ascii="Calibri" w:hAnsi="Calibri"/>
          <w:b/>
        </w:rPr>
        <w:t>e</w:t>
      </w:r>
      <w:r w:rsidR="00D93961" w:rsidRPr="005D5DD8">
        <w:rPr>
          <w:rFonts w:ascii="Calibri" w:hAnsi="Calibri"/>
          <w:b/>
        </w:rPr>
        <w:t>n</w:t>
      </w:r>
      <w:r w:rsidRPr="00962538">
        <w:rPr>
          <w:rFonts w:ascii="Calibri" w:hAnsi="Calibri"/>
          <w:b/>
        </w:rPr>
        <w:t xml:space="preserve"> Übungen</w:t>
      </w:r>
      <w:r w:rsidRPr="0096253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teilzunehmen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 w:val="20"/>
          <w:szCs w:val="20"/>
        </w:rPr>
        <w:t>(Die tatsächliche Anmeldung erfolgt zu einem späteren Zeitpunkt.):</w:t>
      </w:r>
    </w:p>
    <w:p w14:paraId="09101837" w14:textId="0138B11C" w:rsidR="00962538" w:rsidRPr="004674B9" w:rsidRDefault="004674B9" w:rsidP="00962538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Calibri" w:hAnsi="Calibri"/>
          <w:bCs/>
        </w:rPr>
      </w:pPr>
      <w:r w:rsidRPr="004674B9">
        <w:rPr>
          <w:rFonts w:ascii="Calibri" w:hAnsi="Calibri"/>
          <w:bCs/>
        </w:rPr>
        <w:t>Darstellendes Spiel</w:t>
      </w:r>
    </w:p>
    <w:p w14:paraId="6B47F91E" w14:textId="69A9363A" w:rsidR="00962538" w:rsidRDefault="00574B5F" w:rsidP="00962538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„</w:t>
      </w:r>
      <w:proofErr w:type="spellStart"/>
      <w:r w:rsidR="00962538">
        <w:rPr>
          <w:rFonts w:ascii="Calibri" w:hAnsi="Calibri"/>
        </w:rPr>
        <w:t>Make</w:t>
      </w:r>
      <w:proofErr w:type="spellEnd"/>
      <w:r>
        <w:rPr>
          <w:rFonts w:ascii="Calibri" w:hAnsi="Calibri"/>
        </w:rPr>
        <w:t xml:space="preserve">“ </w:t>
      </w:r>
      <w:r w:rsidR="00D40CE6">
        <w:rPr>
          <w:rFonts w:ascii="Calibri" w:hAnsi="Calibri"/>
        </w:rPr>
        <w:t>- K</w:t>
      </w:r>
      <w:r w:rsidR="009B64C4">
        <w:rPr>
          <w:rFonts w:ascii="Calibri" w:hAnsi="Calibri"/>
        </w:rPr>
        <w:t>r</w:t>
      </w:r>
      <w:r>
        <w:rPr>
          <w:rFonts w:ascii="Calibri" w:hAnsi="Calibri"/>
        </w:rPr>
        <w:t>e</w:t>
      </w:r>
      <w:r w:rsidR="009B64C4">
        <w:rPr>
          <w:rFonts w:ascii="Calibri" w:hAnsi="Calibri"/>
        </w:rPr>
        <w:t>ativ mit Technik</w:t>
      </w:r>
    </w:p>
    <w:p w14:paraId="432CEE68" w14:textId="4EA9C718" w:rsidR="00962538" w:rsidRPr="00233D1A" w:rsidRDefault="00962538" w:rsidP="00962538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Robotics </w:t>
      </w:r>
      <w:r w:rsidR="00C45C0E">
        <w:rPr>
          <w:rFonts w:ascii="Calibri" w:hAnsi="Calibri"/>
        </w:rPr>
        <w:t xml:space="preserve">– nur </w:t>
      </w:r>
      <w:proofErr w:type="spellStart"/>
      <w:r w:rsidR="00C45C0E">
        <w:rPr>
          <w:rFonts w:ascii="Calibri" w:hAnsi="Calibri"/>
        </w:rPr>
        <w:t>eFit</w:t>
      </w:r>
      <w:proofErr w:type="spellEnd"/>
      <w:r w:rsidR="00C45C0E">
        <w:rPr>
          <w:rFonts w:ascii="Calibri" w:hAnsi="Calibri"/>
        </w:rPr>
        <w:t>-Klassen</w:t>
      </w:r>
    </w:p>
    <w:p w14:paraId="34882BD4" w14:textId="77777777" w:rsidR="00233D1A" w:rsidRPr="00C45C0E" w:rsidRDefault="00233D1A" w:rsidP="00233D1A">
      <w:pPr>
        <w:pStyle w:val="Listenabsatz"/>
        <w:spacing w:line="360" w:lineRule="auto"/>
        <w:ind w:left="1440"/>
        <w:jc w:val="both"/>
        <w:rPr>
          <w:rFonts w:ascii="Calibri" w:hAnsi="Calibri"/>
          <w:b/>
          <w:sz w:val="8"/>
          <w:szCs w:val="8"/>
        </w:rPr>
      </w:pPr>
    </w:p>
    <w:p w14:paraId="462DB96C" w14:textId="200EA5CB" w:rsidR="008C0E5F" w:rsidRPr="008C0E5F" w:rsidRDefault="008E34D8" w:rsidP="008E34D8">
      <w:pPr>
        <w:spacing w:line="276" w:lineRule="auto"/>
        <w:jc w:val="both"/>
        <w:rPr>
          <w:rFonts w:ascii="Calibri" w:hAnsi="Calibri"/>
          <w:color w:val="FF0000"/>
        </w:rPr>
      </w:pPr>
      <w:r w:rsidRPr="008C0E5F">
        <w:rPr>
          <w:rFonts w:ascii="Calibri" w:hAnsi="Calibri"/>
          <w:color w:val="FF0000"/>
        </w:rPr>
        <w:t>Die Anmeldung kann a</w:t>
      </w:r>
      <w:r w:rsidR="008C0E5F">
        <w:rPr>
          <w:rFonts w:ascii="Calibri" w:hAnsi="Calibri"/>
          <w:color w:val="FF0000"/>
        </w:rPr>
        <w:t>b</w:t>
      </w:r>
      <w:r w:rsidRPr="008C0E5F">
        <w:rPr>
          <w:rFonts w:ascii="Calibri" w:hAnsi="Calibri"/>
          <w:color w:val="FF0000"/>
        </w:rPr>
        <w:t xml:space="preserve"> Freitag</w:t>
      </w:r>
      <w:r w:rsidR="008C0E5F" w:rsidRPr="008C0E5F">
        <w:rPr>
          <w:rFonts w:ascii="Calibri" w:hAnsi="Calibri"/>
          <w:color w:val="FF0000"/>
        </w:rPr>
        <w:t xml:space="preserve">, </w:t>
      </w:r>
      <w:r w:rsidR="00C45C0E">
        <w:rPr>
          <w:rFonts w:ascii="Calibri" w:hAnsi="Calibri"/>
          <w:color w:val="FF0000"/>
        </w:rPr>
        <w:t>9</w:t>
      </w:r>
      <w:r w:rsidR="008C0E5F" w:rsidRPr="008C0E5F">
        <w:rPr>
          <w:rFonts w:ascii="Calibri" w:hAnsi="Calibri"/>
          <w:color w:val="FF0000"/>
        </w:rPr>
        <w:t>. Januar 2026</w:t>
      </w:r>
      <w:r w:rsidR="009203B3">
        <w:rPr>
          <w:rFonts w:ascii="Calibri" w:hAnsi="Calibri"/>
          <w:color w:val="FF0000"/>
        </w:rPr>
        <w:t xml:space="preserve"> </w:t>
      </w:r>
      <w:r w:rsidRPr="008C0E5F">
        <w:rPr>
          <w:rFonts w:ascii="Calibri" w:hAnsi="Calibri"/>
          <w:color w:val="FF0000"/>
        </w:rPr>
        <w:t xml:space="preserve">(auch am Samstag, </w:t>
      </w:r>
      <w:r w:rsidR="00C45C0E">
        <w:rPr>
          <w:rFonts w:ascii="Calibri" w:hAnsi="Calibri"/>
          <w:color w:val="FF0000"/>
        </w:rPr>
        <w:t>10</w:t>
      </w:r>
      <w:r w:rsidRPr="008C0E5F">
        <w:rPr>
          <w:rFonts w:ascii="Calibri" w:hAnsi="Calibri"/>
          <w:color w:val="FF0000"/>
        </w:rPr>
        <w:t>. Januar 202</w:t>
      </w:r>
      <w:r w:rsidR="008C0E5F" w:rsidRPr="008C0E5F">
        <w:rPr>
          <w:rFonts w:ascii="Calibri" w:hAnsi="Calibri"/>
          <w:color w:val="FF0000"/>
        </w:rPr>
        <w:t>6</w:t>
      </w:r>
      <w:r w:rsidRPr="008C0E5F">
        <w:rPr>
          <w:rFonts w:ascii="Calibri" w:hAnsi="Calibri"/>
          <w:color w:val="FF0000"/>
        </w:rPr>
        <w:t xml:space="preserve">) bis </w:t>
      </w:r>
      <w:r w:rsidR="008C0E5F" w:rsidRPr="008C0E5F">
        <w:rPr>
          <w:rFonts w:ascii="Calibri" w:hAnsi="Calibri"/>
          <w:color w:val="FF0000"/>
        </w:rPr>
        <w:t xml:space="preserve">einschließlich </w:t>
      </w:r>
      <w:r w:rsidRPr="008C0E5F">
        <w:rPr>
          <w:rFonts w:ascii="Calibri" w:hAnsi="Calibri"/>
          <w:color w:val="FF0000"/>
        </w:rPr>
        <w:t>Freitag, 2</w:t>
      </w:r>
      <w:r w:rsidR="008C0E5F" w:rsidRPr="008C0E5F">
        <w:rPr>
          <w:rFonts w:ascii="Calibri" w:hAnsi="Calibri"/>
          <w:color w:val="FF0000"/>
        </w:rPr>
        <w:t>7</w:t>
      </w:r>
      <w:r w:rsidRPr="008C0E5F">
        <w:rPr>
          <w:rFonts w:ascii="Calibri" w:hAnsi="Calibri"/>
          <w:color w:val="FF0000"/>
        </w:rPr>
        <w:t xml:space="preserve">. </w:t>
      </w:r>
      <w:r w:rsidR="009203B3">
        <w:rPr>
          <w:rFonts w:ascii="Calibri" w:hAnsi="Calibri"/>
          <w:color w:val="FF0000"/>
        </w:rPr>
        <w:t>Februar</w:t>
      </w:r>
      <w:r w:rsidRPr="008C0E5F">
        <w:rPr>
          <w:rFonts w:ascii="Calibri" w:hAnsi="Calibri"/>
          <w:color w:val="FF0000"/>
        </w:rPr>
        <w:t xml:space="preserve"> 202</w:t>
      </w:r>
      <w:r w:rsidR="008C0E5F" w:rsidRPr="008C0E5F">
        <w:rPr>
          <w:rFonts w:ascii="Calibri" w:hAnsi="Calibri"/>
          <w:color w:val="FF0000"/>
        </w:rPr>
        <w:t>6</w:t>
      </w:r>
      <w:r w:rsidRPr="008C0E5F">
        <w:rPr>
          <w:rFonts w:ascii="Calibri" w:hAnsi="Calibri"/>
          <w:color w:val="FF0000"/>
        </w:rPr>
        <w:t xml:space="preserve"> – nach vorheriger Terminvereinbarung – persönlich in der Direktion im 1. Stock vorgenommen werden. Es werden nur vollständige Unterlagen angenommen. </w:t>
      </w:r>
    </w:p>
    <w:p w14:paraId="7F932386" w14:textId="7AA9C801" w:rsidR="00093C51" w:rsidRDefault="008C0E5F" w:rsidP="00093C51">
      <w:pPr>
        <w:spacing w:line="276" w:lineRule="auto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Für die </w:t>
      </w:r>
      <w:r w:rsidRPr="008C0E5F">
        <w:rPr>
          <w:rFonts w:ascii="Calibri" w:hAnsi="Calibri"/>
          <w:color w:val="FF0000"/>
        </w:rPr>
        <w:t xml:space="preserve">Reihung/Aufnahme der </w:t>
      </w:r>
      <w:proofErr w:type="spellStart"/>
      <w:proofErr w:type="gramStart"/>
      <w:r w:rsidRPr="008C0E5F">
        <w:rPr>
          <w:rFonts w:ascii="Calibri" w:hAnsi="Calibri"/>
          <w:color w:val="FF0000"/>
        </w:rPr>
        <w:t>Schüler:innen</w:t>
      </w:r>
      <w:proofErr w:type="spellEnd"/>
      <w:proofErr w:type="gramEnd"/>
      <w:r w:rsidRPr="008C0E5F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>gilt der Tag,</w:t>
      </w:r>
      <w:r w:rsidRPr="008C0E5F">
        <w:rPr>
          <w:rFonts w:ascii="Calibri" w:hAnsi="Calibri"/>
          <w:color w:val="FF0000"/>
        </w:rPr>
        <w:t xml:space="preserve"> an dem die vollständigen Unterlagen </w:t>
      </w:r>
      <w:r>
        <w:rPr>
          <w:rFonts w:ascii="Calibri" w:hAnsi="Calibri"/>
          <w:color w:val="FF0000"/>
        </w:rPr>
        <w:t>eingelangt sind.</w:t>
      </w:r>
      <w:r w:rsidRPr="008C0E5F">
        <w:rPr>
          <w:rFonts w:ascii="Calibri" w:hAnsi="Calibri"/>
          <w:color w:val="FF0000"/>
        </w:rPr>
        <w:t xml:space="preserve"> </w:t>
      </w:r>
    </w:p>
    <w:p w14:paraId="16BD99B4" w14:textId="77777777" w:rsidR="008C0E5F" w:rsidRPr="008C0E5F" w:rsidRDefault="008C0E5F" w:rsidP="00093C51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4AC6DB64" w14:textId="1C625E37" w:rsidR="00093C51" w:rsidRPr="00B36FBC" w:rsidRDefault="00093C51" w:rsidP="00093C51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Um </w:t>
      </w:r>
      <w:r w:rsidR="008C0E5F">
        <w:rPr>
          <w:rFonts w:ascii="Calibri" w:hAnsi="Calibri"/>
          <w:b/>
        </w:rPr>
        <w:t>eine</w:t>
      </w:r>
      <w:r>
        <w:rPr>
          <w:rFonts w:ascii="Calibri" w:hAnsi="Calibri"/>
          <w:b/>
        </w:rPr>
        <w:t xml:space="preserve"> Anmeldung berücksichtigen zu können</w:t>
      </w:r>
      <w:r w:rsidR="002061F8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müssen folgende Formulare </w:t>
      </w:r>
      <w:r w:rsidR="002061F8">
        <w:rPr>
          <w:rFonts w:ascii="Calibri" w:hAnsi="Calibri"/>
          <w:b/>
        </w:rPr>
        <w:t xml:space="preserve">(vollständig) </w:t>
      </w:r>
      <w:r>
        <w:rPr>
          <w:rFonts w:ascii="Calibri" w:hAnsi="Calibri"/>
          <w:b/>
        </w:rPr>
        <w:t xml:space="preserve">bei der persönlichen Anmeldung mitgebracht werden: </w:t>
      </w:r>
    </w:p>
    <w:p w14:paraId="49DB7427" w14:textId="77777777" w:rsidR="00093C51" w:rsidRPr="00516625" w:rsidRDefault="00093C51" w:rsidP="00093C51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16625">
        <w:rPr>
          <w:rFonts w:ascii="Calibri" w:hAnsi="Calibri"/>
          <w:sz w:val="22"/>
          <w:szCs w:val="22"/>
        </w:rPr>
        <w:t>vollständig ausgefülltes Anmeldeformular</w:t>
      </w:r>
    </w:p>
    <w:p w14:paraId="0303DA6F" w14:textId="752D7A62" w:rsidR="00093C51" w:rsidRPr="00516625" w:rsidRDefault="00C45C0E" w:rsidP="00093C51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Jahreszeugnis der 3. Klasse Volksschule (Kopie) und </w:t>
      </w:r>
      <w:r w:rsidR="00093C51" w:rsidRPr="00516625">
        <w:rPr>
          <w:rFonts w:ascii="Calibri" w:hAnsi="Calibri"/>
          <w:sz w:val="22"/>
          <w:szCs w:val="22"/>
        </w:rPr>
        <w:t>Schulnachricht der 4. Klasse Volksschule (Original</w:t>
      </w:r>
      <w:r w:rsidR="00516625" w:rsidRPr="00516625">
        <w:rPr>
          <w:rFonts w:ascii="Calibri" w:hAnsi="Calibri"/>
          <w:sz w:val="22"/>
          <w:szCs w:val="22"/>
        </w:rPr>
        <w:t xml:space="preserve"> und Kopie</w:t>
      </w:r>
      <w:r w:rsidR="00093C51" w:rsidRPr="00516625">
        <w:rPr>
          <w:rFonts w:ascii="Calibri" w:hAnsi="Calibri"/>
          <w:sz w:val="22"/>
          <w:szCs w:val="22"/>
        </w:rPr>
        <w:t>)</w:t>
      </w:r>
    </w:p>
    <w:p w14:paraId="45DF74C5" w14:textId="77777777" w:rsidR="00093C51" w:rsidRPr="00516625" w:rsidRDefault="00093C51" w:rsidP="00093C51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16625">
        <w:rPr>
          <w:rFonts w:ascii="Calibri" w:hAnsi="Calibri"/>
          <w:sz w:val="22"/>
          <w:szCs w:val="22"/>
        </w:rPr>
        <w:t>Aktueller Meldezettel (Kopie)</w:t>
      </w:r>
    </w:p>
    <w:p w14:paraId="288F75FF" w14:textId="77777777" w:rsidR="00093C51" w:rsidRPr="00516625" w:rsidRDefault="00093C51" w:rsidP="00093C51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16625">
        <w:rPr>
          <w:rFonts w:ascii="Calibri" w:hAnsi="Calibri"/>
          <w:sz w:val="22"/>
          <w:szCs w:val="22"/>
        </w:rPr>
        <w:t>Staatsbürgerschaftsnachweis (Kopie)</w:t>
      </w:r>
    </w:p>
    <w:p w14:paraId="22AE8C9C" w14:textId="77777777" w:rsidR="00093C51" w:rsidRPr="00516625" w:rsidRDefault="00093C51" w:rsidP="00093C51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16625">
        <w:rPr>
          <w:rFonts w:ascii="Calibri" w:hAnsi="Calibri"/>
          <w:sz w:val="22"/>
          <w:szCs w:val="22"/>
        </w:rPr>
        <w:t>Event. Befunde/Bescheide über Sonderpädagogischen Förderbedarf, Legasthenie (Kopie), etc.</w:t>
      </w:r>
    </w:p>
    <w:p w14:paraId="6C105AFA" w14:textId="77777777" w:rsidR="00516625" w:rsidRDefault="00516625" w:rsidP="00093C51">
      <w:pPr>
        <w:spacing w:line="276" w:lineRule="auto"/>
        <w:ind w:firstLine="360"/>
        <w:jc w:val="both"/>
        <w:rPr>
          <w:rFonts w:ascii="Calibri" w:hAnsi="Calibri"/>
        </w:rPr>
      </w:pPr>
    </w:p>
    <w:p w14:paraId="654B838F" w14:textId="280BE9AD" w:rsidR="00093C51" w:rsidRDefault="00093C51" w:rsidP="00093C51">
      <w:pPr>
        <w:spacing w:line="276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</w:t>
      </w:r>
      <w:r w:rsidR="00516625">
        <w:rPr>
          <w:rFonts w:ascii="Calibri" w:hAnsi="Calibri"/>
        </w:rPr>
        <w:t>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</w:t>
      </w:r>
    </w:p>
    <w:p w14:paraId="34CC2580" w14:textId="41EA6355" w:rsidR="00DE4181" w:rsidRDefault="00093C51" w:rsidP="00516625">
      <w:pPr>
        <w:spacing w:line="276" w:lineRule="auto"/>
        <w:ind w:firstLine="360"/>
        <w:jc w:val="both"/>
      </w:pPr>
      <w:r>
        <w:rPr>
          <w:rFonts w:ascii="Calibri" w:hAnsi="Calibri"/>
        </w:rPr>
        <w:t>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Unterschrift </w:t>
      </w:r>
      <w:r w:rsidR="00EC3C67" w:rsidRPr="005D5DD8">
        <w:rPr>
          <w:rFonts w:ascii="Calibri" w:hAnsi="Calibri"/>
        </w:rPr>
        <w:t xml:space="preserve">- </w:t>
      </w:r>
      <w:r>
        <w:rPr>
          <w:rFonts w:ascii="Calibri" w:hAnsi="Calibri"/>
        </w:rPr>
        <w:t>Erziehungsberechtigte(r)</w:t>
      </w:r>
    </w:p>
    <w:sectPr w:rsidR="00DE4181">
      <w:pgSz w:w="11900" w:h="16841"/>
      <w:pgMar w:top="735" w:right="1060" w:bottom="1440" w:left="108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79B7"/>
    <w:multiLevelType w:val="hybridMultilevel"/>
    <w:tmpl w:val="74904DA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71FC5174"/>
    <w:lvl w:ilvl="0" w:tplc="4D82FD54">
      <w:start w:val="1"/>
      <w:numFmt w:val="decimal"/>
      <w:lvlText w:val="%1."/>
      <w:lvlJc w:val="left"/>
    </w:lvl>
    <w:lvl w:ilvl="1" w:tplc="22184B36">
      <w:numFmt w:val="decimal"/>
      <w:lvlText w:val=""/>
      <w:lvlJc w:val="left"/>
    </w:lvl>
    <w:lvl w:ilvl="2" w:tplc="EE142570">
      <w:numFmt w:val="decimal"/>
      <w:lvlText w:val=""/>
      <w:lvlJc w:val="left"/>
    </w:lvl>
    <w:lvl w:ilvl="3" w:tplc="C7189DF2">
      <w:numFmt w:val="decimal"/>
      <w:lvlText w:val=""/>
      <w:lvlJc w:val="left"/>
    </w:lvl>
    <w:lvl w:ilvl="4" w:tplc="C7848F2C">
      <w:numFmt w:val="decimal"/>
      <w:lvlText w:val=""/>
      <w:lvlJc w:val="left"/>
    </w:lvl>
    <w:lvl w:ilvl="5" w:tplc="34D08512">
      <w:numFmt w:val="decimal"/>
      <w:lvlText w:val=""/>
      <w:lvlJc w:val="left"/>
    </w:lvl>
    <w:lvl w:ilvl="6" w:tplc="748C7A24">
      <w:numFmt w:val="decimal"/>
      <w:lvlText w:val=""/>
      <w:lvlJc w:val="left"/>
    </w:lvl>
    <w:lvl w:ilvl="7" w:tplc="4EBE2DE4">
      <w:numFmt w:val="decimal"/>
      <w:lvlText w:val=""/>
      <w:lvlJc w:val="left"/>
    </w:lvl>
    <w:lvl w:ilvl="8" w:tplc="F0E044D2">
      <w:numFmt w:val="decimal"/>
      <w:lvlText w:val=""/>
      <w:lvlJc w:val="left"/>
    </w:lvl>
  </w:abstractNum>
  <w:abstractNum w:abstractNumId="2" w15:restartNumberingAfterBreak="0">
    <w:nsid w:val="46601CB1"/>
    <w:multiLevelType w:val="hybridMultilevel"/>
    <w:tmpl w:val="082E2AD6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F1483E"/>
    <w:multiLevelType w:val="hybridMultilevel"/>
    <w:tmpl w:val="031E11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8608A"/>
    <w:multiLevelType w:val="hybridMultilevel"/>
    <w:tmpl w:val="62E6AC3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3908713">
    <w:abstractNumId w:val="1"/>
  </w:num>
  <w:num w:numId="2" w16cid:durableId="1591308617">
    <w:abstractNumId w:val="2"/>
  </w:num>
  <w:num w:numId="3" w16cid:durableId="1579052582">
    <w:abstractNumId w:val="3"/>
  </w:num>
  <w:num w:numId="4" w16cid:durableId="2092778069">
    <w:abstractNumId w:val="4"/>
  </w:num>
  <w:num w:numId="5" w16cid:durableId="665595433">
    <w:abstractNumId w:val="0"/>
  </w:num>
  <w:num w:numId="6" w16cid:durableId="1648046724">
    <w:abstractNumId w:val="0"/>
  </w:num>
  <w:num w:numId="7" w16cid:durableId="1816096650">
    <w:abstractNumId w:val="3"/>
  </w:num>
  <w:num w:numId="8" w16cid:durableId="206610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51"/>
    <w:rsid w:val="00093C51"/>
    <w:rsid w:val="000A353E"/>
    <w:rsid w:val="001A785E"/>
    <w:rsid w:val="002061F8"/>
    <w:rsid w:val="00233D1A"/>
    <w:rsid w:val="00281A56"/>
    <w:rsid w:val="003C195E"/>
    <w:rsid w:val="004674B9"/>
    <w:rsid w:val="004A1B45"/>
    <w:rsid w:val="00501A25"/>
    <w:rsid w:val="00502534"/>
    <w:rsid w:val="00516625"/>
    <w:rsid w:val="00574B5F"/>
    <w:rsid w:val="005D5DD8"/>
    <w:rsid w:val="005F7D03"/>
    <w:rsid w:val="00683A3D"/>
    <w:rsid w:val="007808D9"/>
    <w:rsid w:val="0080758D"/>
    <w:rsid w:val="008A3589"/>
    <w:rsid w:val="008A5C53"/>
    <w:rsid w:val="008C0E5F"/>
    <w:rsid w:val="008D4D2F"/>
    <w:rsid w:val="008E34D8"/>
    <w:rsid w:val="009203B3"/>
    <w:rsid w:val="0093727E"/>
    <w:rsid w:val="00962538"/>
    <w:rsid w:val="009B64C4"/>
    <w:rsid w:val="00A131E1"/>
    <w:rsid w:val="00A17317"/>
    <w:rsid w:val="00BF0388"/>
    <w:rsid w:val="00C45C0E"/>
    <w:rsid w:val="00C542F1"/>
    <w:rsid w:val="00CD5CA1"/>
    <w:rsid w:val="00D271F9"/>
    <w:rsid w:val="00D40CE6"/>
    <w:rsid w:val="00D93961"/>
    <w:rsid w:val="00D946AF"/>
    <w:rsid w:val="00DE4181"/>
    <w:rsid w:val="00E05297"/>
    <w:rsid w:val="00E648EE"/>
    <w:rsid w:val="00EC3C67"/>
    <w:rsid w:val="00F22B12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27E9E5"/>
  <w15:docId w15:val="{203AA600-FDFE-4304-AA66-D5D3D1B6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rsid w:val="00CD5CA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CD5CA1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5CA1"/>
    <w:rPr>
      <w:rFonts w:eastAsiaTheme="majorEastAsia" w:cstheme="majorBidi"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5CA1"/>
    <w:rPr>
      <w:rFonts w:eastAsiaTheme="majorEastAsia" w:cstheme="majorBidi"/>
      <w:color w:val="000000" w:themeColor="tex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093C51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C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CE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hs-stockerau.at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\Downloads\Briefkopf%20Ost%2020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96F61CA5815468791F42B739951A3" ma:contentTypeVersion="15" ma:contentTypeDescription="Ein neues Dokument erstellen." ma:contentTypeScope="" ma:versionID="b04b5359c3ac792439cfdf948b6074c1">
  <xsd:schema xmlns:xsd="http://www.w3.org/2001/XMLSchema" xmlns:xs="http://www.w3.org/2001/XMLSchema" xmlns:p="http://schemas.microsoft.com/office/2006/metadata/properties" xmlns:ns2="0c09e30b-4843-4616-b977-04d5e8217e7f" xmlns:ns3="4ec75395-f320-413e-83eb-62ac8e3ce534" targetNamespace="http://schemas.microsoft.com/office/2006/metadata/properties" ma:root="true" ma:fieldsID="b59e56466ebae2cc47d025f805e99635" ns2:_="" ns3:_="">
    <xsd:import namespace="0c09e30b-4843-4616-b977-04d5e8217e7f"/>
    <xsd:import namespace="4ec75395-f320-413e-83eb-62ac8e3ce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chulb_x00fc_ch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9e30b-4843-4616-b977-04d5e821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1817b11-9001-49ef-b628-1b21bba7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chulb_x00fc_cher" ma:index="22" nillable="true" ma:displayName="Schulbücher" ma:format="Dropdown" ma:internalName="Schulb_x00fc_ch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5395-f320-413e-83eb-62ac8e3ce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2d3af-a27d-433a-a140-ba6f20ebf99f}" ma:internalName="TaxCatchAll" ma:showField="CatchAllData" ma:web="4ec75395-f320-413e-83eb-62ac8e3ce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75395-f320-413e-83eb-62ac8e3ce534" xsi:nil="true"/>
    <lcf76f155ced4ddcb4097134ff3c332f xmlns="0c09e30b-4843-4616-b977-04d5e8217e7f">
      <Terms xmlns="http://schemas.microsoft.com/office/infopath/2007/PartnerControls"/>
    </lcf76f155ced4ddcb4097134ff3c332f>
    <Schulb_x00fc_cher xmlns="0c09e30b-4843-4616-b977-04d5e8217e7f" xsi:nil="true"/>
  </documentManagement>
</p:properties>
</file>

<file path=customXml/itemProps1.xml><?xml version="1.0" encoding="utf-8"?>
<ds:datastoreItem xmlns:ds="http://schemas.openxmlformats.org/officeDocument/2006/customXml" ds:itemID="{C41AF780-CE7F-4CBD-8E3B-0F863FC718D3}"/>
</file>

<file path=customXml/itemProps2.xml><?xml version="1.0" encoding="utf-8"?>
<ds:datastoreItem xmlns:ds="http://schemas.openxmlformats.org/officeDocument/2006/customXml" ds:itemID="{02AC0607-379F-4A6E-9AA6-E6B7AB5D0180}"/>
</file>

<file path=customXml/itemProps3.xml><?xml version="1.0" encoding="utf-8"?>
<ds:datastoreItem xmlns:ds="http://schemas.openxmlformats.org/officeDocument/2006/customXml" ds:itemID="{A454DE99-F52E-4B41-B6DD-1B56E7A4C07B}"/>
</file>

<file path=docProps/app.xml><?xml version="1.0" encoding="utf-8"?>
<Properties xmlns="http://schemas.openxmlformats.org/officeDocument/2006/extended-properties" xmlns:vt="http://schemas.openxmlformats.org/officeDocument/2006/docPropsVTypes">
  <Template>Briefkopf Ost 2020</Template>
  <TotalTime>0</TotalTime>
  <Pages>2</Pages>
  <Words>336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Smith</dc:creator>
  <cp:lastModifiedBy>Smith Kerry Susan</cp:lastModifiedBy>
  <cp:revision>4</cp:revision>
  <cp:lastPrinted>2023-11-06T13:43:00Z</cp:lastPrinted>
  <dcterms:created xsi:type="dcterms:W3CDTF">2025-05-27T16:31:00Z</dcterms:created>
  <dcterms:modified xsi:type="dcterms:W3CDTF">2025-09-14T15:36:00Z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0x01010013B96F61CA5815468791F42B739951A3</vt:lpwstr>
  </property>
</Properties>
</file>